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B5B3B" w14:textId="69DBA345" w:rsidR="006E517A" w:rsidRDefault="002D7229">
      <w:pPr>
        <w:pStyle w:val="Textkrper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A136AE7" wp14:editId="16F70B14">
            <wp:simplePos x="0" y="0"/>
            <wp:positionH relativeFrom="page">
              <wp:posOffset>445770</wp:posOffset>
            </wp:positionH>
            <wp:positionV relativeFrom="page">
              <wp:posOffset>495300</wp:posOffset>
            </wp:positionV>
            <wp:extent cx="2621215" cy="708590"/>
            <wp:effectExtent l="0" t="0" r="0" b="3175"/>
            <wp:wrapThrough wrapText="bothSides">
              <wp:wrapPolygon edited="0">
                <wp:start x="0" y="0"/>
                <wp:lineTo x="0" y="21309"/>
                <wp:lineTo x="21459" y="21309"/>
                <wp:lineTo x="21459" y="0"/>
                <wp:lineTo x="0" y="0"/>
              </wp:wrapPolygon>
            </wp:wrapThrough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15" cy="70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C1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45911" wp14:editId="284BCB91">
                <wp:simplePos x="0" y="0"/>
                <wp:positionH relativeFrom="page">
                  <wp:posOffset>1143000</wp:posOffset>
                </wp:positionH>
                <wp:positionV relativeFrom="page">
                  <wp:posOffset>736600</wp:posOffset>
                </wp:positionV>
                <wp:extent cx="1651000" cy="57785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B1142" w14:textId="1AE1F75E" w:rsidR="006E517A" w:rsidRDefault="006E5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4591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0pt;margin-top:58pt;width:130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" filled="f" stroked="f">
                <v:textbox>
                  <w:txbxContent>
                    <w:p w14:paraId="208B1142" w14:textId="1AE1F75E" w:rsidR="006E517A" w:rsidRDefault="006E517A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32BE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8D0199" wp14:editId="756A0694">
                <wp:simplePos x="0" y="0"/>
                <wp:positionH relativeFrom="page">
                  <wp:posOffset>668214</wp:posOffset>
                </wp:positionH>
                <wp:positionV relativeFrom="page">
                  <wp:posOffset>2542247</wp:posOffset>
                </wp:positionV>
                <wp:extent cx="3217985" cy="5904865"/>
                <wp:effectExtent l="0" t="0" r="0" b="63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985" cy="590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5D396" w14:textId="32192DFC" w:rsidR="001B2BAF" w:rsidRDefault="00592B03" w:rsidP="001B2BAF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sym w:font="Wingdings 2" w:char="F0AC"/>
                            </w:r>
                            <w:r w:rsidR="001B2BAF" w:rsidRPr="001B2BAF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Erziehungsberechtigte </w:t>
                            </w:r>
                            <w:r w:rsidR="00D032BE">
                              <w:rPr>
                                <w:rFonts w:ascii="Arial" w:hAnsi="Arial" w:cs="Arial"/>
                                <w:lang w:val="de-DE"/>
                              </w:rPr>
                              <w:t>(</w:t>
                            </w:r>
                            <w:r w:rsidR="001B2BAF" w:rsidRPr="001B2BAF">
                              <w:rPr>
                                <w:rFonts w:ascii="Arial" w:hAnsi="Arial" w:cs="Arial"/>
                                <w:lang w:val="de-DE"/>
                              </w:rPr>
                              <w:t>und</w:t>
                            </w:r>
                          </w:p>
                          <w:p w14:paraId="58BED1D9" w14:textId="0B05EED2" w:rsidR="006E517A" w:rsidRDefault="001B2BAF" w:rsidP="001B2BAF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1B2BAF">
                              <w:rPr>
                                <w:rFonts w:ascii="Arial" w:hAnsi="Arial" w:cs="Arial"/>
                                <w:lang w:val="de-DE"/>
                              </w:rPr>
                              <w:t>weitere Ansprechpartner</w:t>
                            </w:r>
                            <w:r w:rsidR="00D032BE">
                              <w:rPr>
                                <w:rFonts w:ascii="Arial" w:hAnsi="Arial" w:cs="Arial"/>
                                <w:lang w:val="de-DE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:</w:t>
                            </w:r>
                          </w:p>
                          <w:p w14:paraId="5A3CE605" w14:textId="6D5138BD" w:rsidR="001B2BAF" w:rsidRPr="00D032BE" w:rsidRDefault="001B2BAF" w:rsidP="001B2BAF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5FFA8C37" w14:textId="29E20701" w:rsidR="001B2BAF" w:rsidRPr="00D032BE" w:rsidRDefault="001B2BAF" w:rsidP="001B2BAF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5F336FDA" w14:textId="5356EAC4" w:rsidR="001B2BAF" w:rsidRPr="00D032BE" w:rsidRDefault="001B2BAF" w:rsidP="001B2BAF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4879429C" w14:textId="3AC90193" w:rsidR="001B2BAF" w:rsidRDefault="00592B03" w:rsidP="001B2BAF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sym w:font="Wingdings 2" w:char="F0AC"/>
                            </w:r>
                            <w:r w:rsidR="001B2BAF">
                              <w:rPr>
                                <w:rFonts w:ascii="Arial" w:hAnsi="Arial" w:cs="Arial"/>
                                <w:lang w:val="de-DE"/>
                              </w:rPr>
                              <w:t>Bemerkungen zur Elternarbeit:</w:t>
                            </w:r>
                          </w:p>
                          <w:p w14:paraId="7FFD26EE" w14:textId="2DCB7930" w:rsidR="001B2BAF" w:rsidRDefault="001B2BAF" w:rsidP="001B2BAF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71F502AC" w14:textId="5F747153" w:rsidR="001B2BAF" w:rsidRDefault="001B2BAF" w:rsidP="001B2BAF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112C6C46" w14:textId="52986BAE" w:rsidR="001B2BAF" w:rsidRDefault="001B2BAF" w:rsidP="001B2BAF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51B36899" w14:textId="77777777" w:rsidR="005720CD" w:rsidRDefault="005720CD" w:rsidP="00592B03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4044FFE1" w14:textId="77777777" w:rsidR="00D032BE" w:rsidRDefault="00592B03" w:rsidP="00592B03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sym w:font="Wingdings 2" w:char="F0AC"/>
                            </w:r>
                            <w:r w:rsidR="001B2BAF">
                              <w:rPr>
                                <w:rFonts w:ascii="Arial" w:hAnsi="Arial" w:cs="Arial"/>
                                <w:lang w:val="de-DE"/>
                              </w:rPr>
                              <w:t>Wichtig bei Schüler*in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: </w:t>
                            </w:r>
                          </w:p>
                          <w:p w14:paraId="05FDA0B8" w14:textId="26CDCD2D" w:rsidR="00592B03" w:rsidRPr="001B2BAF" w:rsidRDefault="00592B03" w:rsidP="00592B03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92B0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Medikation, Therapien,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Stärken,…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D0199" id="Text Box 4" o:spid="_x0000_s1027" type="#_x0000_t202" style="position:absolute;margin-left:52.6pt;margin-top:200.2pt;width:253.4pt;height:464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" filled="f" stroked="f">
                <v:textbox>
                  <w:txbxContent>
                    <w:p w14:paraId="1B25D396" w14:textId="32192DFC" w:rsidR="001B2BAF" w:rsidRDefault="00592B03" w:rsidP="001B2BAF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sym w:font="Wingdings 2" w:char="F0AC"/>
                      </w:r>
                      <w:r w:rsidR="001B2BAF" w:rsidRPr="001B2BAF">
                        <w:rPr>
                          <w:rFonts w:ascii="Arial" w:hAnsi="Arial" w:cs="Arial"/>
                          <w:lang w:val="de-DE"/>
                        </w:rPr>
                        <w:t xml:space="preserve">Erziehungsberechtigte </w:t>
                      </w:r>
                      <w:r w:rsidR="00D032BE">
                        <w:rPr>
                          <w:rFonts w:ascii="Arial" w:hAnsi="Arial" w:cs="Arial"/>
                          <w:lang w:val="de-DE"/>
                        </w:rPr>
                        <w:t>(</w:t>
                      </w:r>
                      <w:r w:rsidR="001B2BAF" w:rsidRPr="001B2BAF">
                        <w:rPr>
                          <w:rFonts w:ascii="Arial" w:hAnsi="Arial" w:cs="Arial"/>
                          <w:lang w:val="de-DE"/>
                        </w:rPr>
                        <w:t>und</w:t>
                      </w:r>
                    </w:p>
                    <w:p w14:paraId="58BED1D9" w14:textId="0B05EED2" w:rsidR="006E517A" w:rsidRDefault="001B2BAF" w:rsidP="001B2BAF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  <w:r w:rsidRPr="001B2BAF">
                        <w:rPr>
                          <w:rFonts w:ascii="Arial" w:hAnsi="Arial" w:cs="Arial"/>
                          <w:lang w:val="de-DE"/>
                        </w:rPr>
                        <w:t>weitere Ansprechpartner</w:t>
                      </w:r>
                      <w:r w:rsidR="00D032BE">
                        <w:rPr>
                          <w:rFonts w:ascii="Arial" w:hAnsi="Arial" w:cs="Arial"/>
                          <w:lang w:val="de-DE"/>
                        </w:rPr>
                        <w:t>)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>:</w:t>
                      </w:r>
                    </w:p>
                    <w:p w14:paraId="5A3CE605" w14:textId="6D5138BD" w:rsidR="001B2BAF" w:rsidRPr="00D032BE" w:rsidRDefault="001B2BAF" w:rsidP="001B2BAF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5FFA8C37" w14:textId="29E20701" w:rsidR="001B2BAF" w:rsidRPr="00D032BE" w:rsidRDefault="001B2BAF" w:rsidP="001B2BAF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5F336FDA" w14:textId="5356EAC4" w:rsidR="001B2BAF" w:rsidRPr="00D032BE" w:rsidRDefault="001B2BAF" w:rsidP="001B2BAF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4879429C" w14:textId="3AC90193" w:rsidR="001B2BAF" w:rsidRDefault="00592B03" w:rsidP="001B2BAF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sym w:font="Wingdings 2" w:char="F0AC"/>
                      </w:r>
                      <w:r w:rsidR="001B2BAF">
                        <w:rPr>
                          <w:rFonts w:ascii="Arial" w:hAnsi="Arial" w:cs="Arial"/>
                          <w:lang w:val="de-DE"/>
                        </w:rPr>
                        <w:t>Bemerkungen zur Elternarbeit:</w:t>
                      </w:r>
                    </w:p>
                    <w:p w14:paraId="7FFD26EE" w14:textId="2DCB7930" w:rsidR="001B2BAF" w:rsidRDefault="001B2BAF" w:rsidP="001B2BAF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71F502AC" w14:textId="5F747153" w:rsidR="001B2BAF" w:rsidRDefault="001B2BAF" w:rsidP="001B2BAF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112C6C46" w14:textId="52986BAE" w:rsidR="001B2BAF" w:rsidRDefault="001B2BAF" w:rsidP="001B2BAF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51B36899" w14:textId="77777777" w:rsidR="005720CD" w:rsidRDefault="005720CD" w:rsidP="00592B03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4044FFE1" w14:textId="77777777" w:rsidR="00D032BE" w:rsidRDefault="00592B03" w:rsidP="00592B03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sym w:font="Wingdings 2" w:char="F0AC"/>
                      </w:r>
                      <w:r w:rsidR="001B2BAF">
                        <w:rPr>
                          <w:rFonts w:ascii="Arial" w:hAnsi="Arial" w:cs="Arial"/>
                          <w:lang w:val="de-DE"/>
                        </w:rPr>
                        <w:t>Wichtig bei Schüler*in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 xml:space="preserve">: </w:t>
                      </w:r>
                    </w:p>
                    <w:p w14:paraId="05FDA0B8" w14:textId="26CDCD2D" w:rsidR="00592B03" w:rsidRPr="001B2BAF" w:rsidRDefault="00592B03" w:rsidP="00592B03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  <w:r w:rsidRPr="00592B03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Medikation, Therapien,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Stärken,…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20C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7DF27" wp14:editId="357E99CC">
                <wp:simplePos x="0" y="0"/>
                <wp:positionH relativeFrom="page">
                  <wp:posOffset>4062046</wp:posOffset>
                </wp:positionH>
                <wp:positionV relativeFrom="page">
                  <wp:posOffset>2584938</wp:posOffset>
                </wp:positionV>
                <wp:extent cx="3068516" cy="585406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516" cy="585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A51ED" w14:textId="22EA5D6C" w:rsidR="006E517A" w:rsidRDefault="00592B03" w:rsidP="00592B03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sym w:font="Wingdings 2" w:char="F0AC"/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Fachliche Inhalte:</w:t>
                            </w:r>
                          </w:p>
                          <w:p w14:paraId="6D07E340" w14:textId="62A5F7F9" w:rsidR="00592B03" w:rsidRDefault="00592B03" w:rsidP="00592B03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1426F0B0" w14:textId="34EC52A0" w:rsidR="00592B03" w:rsidRDefault="00592B03" w:rsidP="00592B03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692A90ED" w14:textId="2106B4E8" w:rsidR="00592B03" w:rsidRDefault="00592B03" w:rsidP="00592B03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1956F5D6" w14:textId="3821C625" w:rsidR="00592B03" w:rsidRDefault="00592B03" w:rsidP="00592B03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02BB4426" w14:textId="6AC0A1DA" w:rsidR="00592B03" w:rsidRDefault="00592B03" w:rsidP="00592B03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7B0E1417" w14:textId="77777777" w:rsidR="005720CD" w:rsidRDefault="005720CD" w:rsidP="00592B03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46850E47" w14:textId="7FC425C8" w:rsidR="00592B03" w:rsidRPr="00CB5D9D" w:rsidRDefault="00592B03" w:rsidP="00592B03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sym w:font="Wingdings 2" w:char="F0AC"/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Sozial-emotionale Aspekte:</w:t>
                            </w:r>
                          </w:p>
                          <w:p w14:paraId="4E8D8A7E" w14:textId="2706EA0D" w:rsidR="00592B03" w:rsidRDefault="00592B03" w:rsidP="00592B03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4F4DCC3D" w14:textId="77777777" w:rsidR="00592B03" w:rsidRPr="00CB5D9D" w:rsidRDefault="00592B03" w:rsidP="00592B03">
                            <w:pPr>
                              <w:pStyle w:val="List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DF27" id="Text Box 14" o:spid="_x0000_s1028" type="#_x0000_t202" style="position:absolute;margin-left:319.85pt;margin-top:203.55pt;width:241.6pt;height:460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" filled="f" stroked="f">
                <v:textbox>
                  <w:txbxContent>
                    <w:p w14:paraId="696A51ED" w14:textId="22EA5D6C" w:rsidR="006E517A" w:rsidRDefault="00592B03" w:rsidP="00592B03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sym w:font="Wingdings 2" w:char="F0AC"/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>Fachliche Inhalte:</w:t>
                      </w:r>
                    </w:p>
                    <w:p w14:paraId="6D07E340" w14:textId="62A5F7F9" w:rsidR="00592B03" w:rsidRDefault="00592B03" w:rsidP="00592B03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1426F0B0" w14:textId="34EC52A0" w:rsidR="00592B03" w:rsidRDefault="00592B03" w:rsidP="00592B03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692A90ED" w14:textId="2106B4E8" w:rsidR="00592B03" w:rsidRDefault="00592B03" w:rsidP="00592B03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1956F5D6" w14:textId="3821C625" w:rsidR="00592B03" w:rsidRDefault="00592B03" w:rsidP="00592B03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02BB4426" w14:textId="6AC0A1DA" w:rsidR="00592B03" w:rsidRDefault="00592B03" w:rsidP="00592B03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7B0E1417" w14:textId="77777777" w:rsidR="005720CD" w:rsidRDefault="005720CD" w:rsidP="00592B03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46850E47" w14:textId="7FC425C8" w:rsidR="00592B03" w:rsidRPr="00CB5D9D" w:rsidRDefault="00592B03" w:rsidP="00592B03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sym w:font="Wingdings 2" w:char="F0AC"/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>Sozial-emotionale Aspekte:</w:t>
                      </w:r>
                    </w:p>
                    <w:p w14:paraId="4E8D8A7E" w14:textId="2706EA0D" w:rsidR="00592B03" w:rsidRDefault="00592B03" w:rsidP="00592B03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4F4DCC3D" w14:textId="77777777" w:rsidR="00592B03" w:rsidRPr="00CB5D9D" w:rsidRDefault="00592B03" w:rsidP="00592B03">
                      <w:pPr>
                        <w:pStyle w:val="List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lang w:val="de-D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20C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5BDFF9" wp14:editId="38E57924">
                <wp:simplePos x="0" y="0"/>
                <wp:positionH relativeFrom="page">
                  <wp:posOffset>3968750</wp:posOffset>
                </wp:positionH>
                <wp:positionV relativeFrom="page">
                  <wp:posOffset>2506980</wp:posOffset>
                </wp:positionV>
                <wp:extent cx="7620" cy="5942330"/>
                <wp:effectExtent l="15875" t="11430" r="14605" b="1841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59423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565C9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.5pt,197.4pt" to="313.1pt,6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" strokecolor="#fc0" strokeweight="1.5pt">
                <w10:wrap anchorx="page" anchory="page"/>
              </v:line>
            </w:pict>
          </mc:Fallback>
        </mc:AlternateContent>
      </w:r>
      <w:r w:rsidR="005720C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898E8" wp14:editId="2F5069AF">
                <wp:simplePos x="0" y="0"/>
                <wp:positionH relativeFrom="page">
                  <wp:posOffset>962025</wp:posOffset>
                </wp:positionH>
                <wp:positionV relativeFrom="page">
                  <wp:posOffset>8532495</wp:posOffset>
                </wp:positionV>
                <wp:extent cx="6181725" cy="704850"/>
                <wp:effectExtent l="0" t="0" r="0" b="190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9B3DA" w14:textId="0A557C83" w:rsidR="006E517A" w:rsidRDefault="001B2BAF">
                            <w:pPr>
                              <w:pStyle w:val="berschrift3"/>
                              <w:spacing w:before="0" w:after="0" w:line="360" w:lineRule="auto"/>
                              <w:jc w:val="center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Anschrift und 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Telefonnummer</w:t>
                            </w:r>
                            <w:r w:rsidR="002D7229">
                              <w:rPr>
                                <w:sz w:val="24"/>
                                <w:szCs w:val="24"/>
                                <w:lang w:val="de-DE"/>
                              </w:rPr>
                              <w:t>/E-</w:t>
                            </w:r>
                            <w:r w:rsidR="00592B03">
                              <w:rPr>
                                <w:sz w:val="24"/>
                                <w:szCs w:val="24"/>
                                <w:lang w:val="de-DE"/>
                              </w:rPr>
                              <w:t>Mail der Eltern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:</w:t>
                            </w:r>
                          </w:p>
                          <w:p w14:paraId="0AD340F7" w14:textId="656FECCA" w:rsidR="001B2BAF" w:rsidRDefault="001B2BAF" w:rsidP="001B2BAF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11DBEFE8" w14:textId="77777777" w:rsidR="001B2BAF" w:rsidRPr="001B2BAF" w:rsidRDefault="001B2BAF" w:rsidP="001B2BAF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898E8" id="Text Box 15" o:spid="_x0000_s1029" type="#_x0000_t202" style="position:absolute;margin-left:75.75pt;margin-top:671.85pt;width:486.7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" filled="f" stroked="f">
                <v:textbox style="mso-fit-shape-to-text:t">
                  <w:txbxContent>
                    <w:p w14:paraId="3889B3DA" w14:textId="0A557C83" w:rsidR="006E517A" w:rsidRDefault="001B2BAF">
                      <w:pPr>
                        <w:pStyle w:val="berschrift3"/>
                        <w:spacing w:before="0" w:after="0" w:line="360" w:lineRule="auto"/>
                        <w:jc w:val="center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Anschrift und 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>Telefonnummer</w:t>
                      </w:r>
                      <w:r w:rsidR="002D7229">
                        <w:rPr>
                          <w:sz w:val="24"/>
                          <w:szCs w:val="24"/>
                          <w:lang w:val="de-DE"/>
                        </w:rPr>
                        <w:t>/E-</w:t>
                      </w:r>
                      <w:r w:rsidR="00592B03">
                        <w:rPr>
                          <w:sz w:val="24"/>
                          <w:szCs w:val="24"/>
                          <w:lang w:val="de-DE"/>
                        </w:rPr>
                        <w:t>Mail der Eltern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>:</w:t>
                      </w:r>
                    </w:p>
                    <w:p w14:paraId="0AD340F7" w14:textId="656FECCA" w:rsidR="001B2BAF" w:rsidRDefault="001B2BAF" w:rsidP="001B2BAF">
                      <w:pPr>
                        <w:rPr>
                          <w:lang w:val="de-DE"/>
                        </w:rPr>
                      </w:pPr>
                    </w:p>
                    <w:p w14:paraId="11DBEFE8" w14:textId="77777777" w:rsidR="001B2BAF" w:rsidRPr="001B2BAF" w:rsidRDefault="001B2BAF" w:rsidP="001B2BAF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20C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AC2414" wp14:editId="1EB917BB">
                <wp:simplePos x="0" y="0"/>
                <wp:positionH relativeFrom="page">
                  <wp:posOffset>1083945</wp:posOffset>
                </wp:positionH>
                <wp:positionV relativeFrom="page">
                  <wp:posOffset>9309100</wp:posOffset>
                </wp:positionV>
                <wp:extent cx="5991225" cy="75946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3B2E4" w14:textId="6BEF2CBE" w:rsidR="006E517A" w:rsidRPr="00CB5D9D" w:rsidRDefault="001B2BAF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Adresse1Zeichen"/>
                              </w:rPr>
                              <w:t>Abgebende Schule und Ansprechpartner*in</w:t>
                            </w:r>
                            <w:r w:rsidR="002D7229">
                              <w:rPr>
                                <w:rStyle w:val="Adresse1Zeichen"/>
                              </w:rPr>
                              <w:t xml:space="preserve"> (</w:t>
                            </w:r>
                            <w:proofErr w:type="spellStart"/>
                            <w:r w:rsidR="002D7229">
                              <w:rPr>
                                <w:rStyle w:val="Adresse1Zeichen"/>
                              </w:rPr>
                              <w:t>E-mail</w:t>
                            </w:r>
                            <w:proofErr w:type="spellEnd"/>
                            <w:r w:rsidR="002D7229">
                              <w:rPr>
                                <w:rStyle w:val="Adresse1Zeichen"/>
                              </w:rPr>
                              <w:t>/Tel.)</w:t>
                            </w:r>
                            <w:r>
                              <w:rPr>
                                <w:rStyle w:val="Adresse1Zeichen"/>
                              </w:rPr>
                              <w:t>:</w:t>
                            </w:r>
                          </w:p>
                          <w:p w14:paraId="2E806CA7" w14:textId="3DD021E6" w:rsidR="006E517A" w:rsidRDefault="002D7229">
                            <w:pPr>
                              <w:pStyle w:val="Adresse2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C2414" id="Text Box 8" o:spid="_x0000_s1030" type="#_x0000_t202" style="position:absolute;margin-left:85.35pt;margin-top:733pt;width:471.75pt;height:59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" filled="f" stroked="f" strokecolor="maroon">
                <v:textbox>
                  <w:txbxContent>
                    <w:p w14:paraId="3413B2E4" w14:textId="6BEF2CBE" w:rsidR="006E517A" w:rsidRPr="00CB5D9D" w:rsidRDefault="001B2BAF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rStyle w:val="Adresse1Zeichen"/>
                        </w:rPr>
                        <w:t>Abgebende Schule und Ansprechpartner*in</w:t>
                      </w:r>
                      <w:r w:rsidR="002D7229">
                        <w:rPr>
                          <w:rStyle w:val="Adresse1Zeichen"/>
                        </w:rPr>
                        <w:t xml:space="preserve"> (</w:t>
                      </w:r>
                      <w:proofErr w:type="spellStart"/>
                      <w:r w:rsidR="002D7229">
                        <w:rPr>
                          <w:rStyle w:val="Adresse1Zeichen"/>
                        </w:rPr>
                        <w:t>E-mail</w:t>
                      </w:r>
                      <w:proofErr w:type="spellEnd"/>
                      <w:r w:rsidR="002D7229">
                        <w:rPr>
                          <w:rStyle w:val="Adresse1Zeichen"/>
                        </w:rPr>
                        <w:t>/Tel.)</w:t>
                      </w:r>
                      <w:r>
                        <w:rPr>
                          <w:rStyle w:val="Adresse1Zeichen"/>
                        </w:rPr>
                        <w:t>:</w:t>
                      </w:r>
                    </w:p>
                    <w:p w14:paraId="2E806CA7" w14:textId="3DD021E6" w:rsidR="006E517A" w:rsidRDefault="002D7229">
                      <w:pPr>
                        <w:pStyle w:val="Adresse2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20C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7B58E" wp14:editId="33A3D489">
                <wp:simplePos x="0" y="0"/>
                <wp:positionH relativeFrom="page">
                  <wp:posOffset>486410</wp:posOffset>
                </wp:positionH>
                <wp:positionV relativeFrom="page">
                  <wp:posOffset>10141585</wp:posOffset>
                </wp:positionV>
                <wp:extent cx="6823075" cy="233680"/>
                <wp:effectExtent l="635" t="6985" r="5715" b="698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23075" cy="233680"/>
                        </a:xfrm>
                        <a:prstGeom prst="rtTriangle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C75C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1" o:spid="_x0000_s1026" type="#_x0000_t6" style="position:absolute;margin-left:38.3pt;margin-top:798.55pt;width:537.25pt;height:18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" fillcolor="#9c0" stroked="f">
                <w10:wrap anchorx="page" anchory="page"/>
              </v:shape>
            </w:pict>
          </mc:Fallback>
        </mc:AlternateContent>
      </w:r>
      <w:r w:rsidR="005720C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F0FE31" wp14:editId="18E7D276">
                <wp:simplePos x="0" y="0"/>
                <wp:positionH relativeFrom="page">
                  <wp:posOffset>640080</wp:posOffset>
                </wp:positionH>
                <wp:positionV relativeFrom="page">
                  <wp:posOffset>1395730</wp:posOffset>
                </wp:positionV>
                <wp:extent cx="6400800" cy="798830"/>
                <wp:effectExtent l="1905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ED305" w14:textId="5A2EC02E" w:rsidR="006E517A" w:rsidRDefault="001B2BAF" w:rsidP="001B2BAF">
                            <w:pPr>
                              <w:pStyle w:val="berschrift1"/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de-DE"/>
                              </w:rPr>
                            </w:pPr>
                            <w:r w:rsidRPr="001B2BAF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e-DE"/>
                              </w:rPr>
                              <w:t xml:space="preserve">geb.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de-DE"/>
                              </w:rPr>
                              <w:t>__________</w:t>
                            </w:r>
                            <w:r w:rsidRPr="001B2BAF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de-DE"/>
                              </w:rPr>
                              <w:t xml:space="preserve">          </w:t>
                            </w:r>
                            <w:proofErr w:type="spellStart"/>
                            <w:r w:rsidRPr="001B2BAF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e-DE"/>
                              </w:rPr>
                              <w:t>Sbj</w:t>
                            </w:r>
                            <w:proofErr w:type="spellEnd"/>
                            <w:r w:rsidRPr="001B2BAF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e-D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de-DE"/>
                              </w:rPr>
                              <w:t xml:space="preserve">__________     </w:t>
                            </w:r>
                          </w:p>
                          <w:p w14:paraId="4E8F92A1" w14:textId="1E70B6C4" w:rsidR="001B2BAF" w:rsidRPr="001B2BAF" w:rsidRDefault="001B2BAF" w:rsidP="001B2BAF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e-DE"/>
                              </w:rPr>
                              <w:t xml:space="preserve">Förderschwerpunkt(e) _________________       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zielgleich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sym w:font="Wingdings 2" w:char="F02A"/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  zieldiff</w:t>
                            </w:r>
                            <w:r w:rsidR="002D7229">
                              <w:rPr>
                                <w:rFonts w:ascii="Arial" w:hAnsi="Arial" w:cs="Arial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rent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sym w:font="Wingdings 2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0FE31" id="Text Box 9" o:spid="_x0000_s1031" type="#_x0000_t202" style="position:absolute;margin-left:50.4pt;margin-top:109.9pt;width:7in;height:62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" filled="f" stroked="f" strokecolor="#930">
                <v:textbox style="mso-fit-shape-to-text:t">
                  <w:txbxContent>
                    <w:p w14:paraId="7B6ED305" w14:textId="5A2EC02E" w:rsidR="006E517A" w:rsidRDefault="001B2BAF" w:rsidP="001B2BAF">
                      <w:pPr>
                        <w:pStyle w:val="berschrift1"/>
                        <w:rPr>
                          <w:rFonts w:ascii="Arial" w:hAnsi="Arial" w:cs="Arial"/>
                          <w:sz w:val="44"/>
                          <w:szCs w:val="44"/>
                          <w:lang w:val="de-DE"/>
                        </w:rPr>
                      </w:pPr>
                      <w:r w:rsidRPr="001B2BAF">
                        <w:rPr>
                          <w:rFonts w:ascii="Arial" w:hAnsi="Arial" w:cs="Arial"/>
                          <w:sz w:val="32"/>
                          <w:szCs w:val="32"/>
                          <w:lang w:val="de-DE"/>
                        </w:rPr>
                        <w:t xml:space="preserve">geb. 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  <w:lang w:val="de-DE"/>
                        </w:rPr>
                        <w:t>__________</w:t>
                      </w:r>
                      <w:r w:rsidRPr="001B2BAF">
                        <w:rPr>
                          <w:rFonts w:ascii="Arial" w:hAnsi="Arial" w:cs="Arial"/>
                          <w:sz w:val="44"/>
                          <w:szCs w:val="44"/>
                          <w:lang w:val="de-DE"/>
                        </w:rPr>
                        <w:t xml:space="preserve">          </w:t>
                      </w:r>
                      <w:proofErr w:type="spellStart"/>
                      <w:r w:rsidRPr="001B2BAF">
                        <w:rPr>
                          <w:rFonts w:ascii="Arial" w:hAnsi="Arial" w:cs="Arial"/>
                          <w:sz w:val="32"/>
                          <w:szCs w:val="32"/>
                          <w:lang w:val="de-DE"/>
                        </w:rPr>
                        <w:t>Sbj</w:t>
                      </w:r>
                      <w:proofErr w:type="spellEnd"/>
                      <w:r w:rsidRPr="001B2BAF">
                        <w:rPr>
                          <w:rFonts w:ascii="Arial" w:hAnsi="Arial" w:cs="Arial"/>
                          <w:sz w:val="32"/>
                          <w:szCs w:val="32"/>
                          <w:lang w:val="de-DE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  <w:lang w:val="de-DE"/>
                        </w:rPr>
                        <w:t xml:space="preserve">__________     </w:t>
                      </w:r>
                    </w:p>
                    <w:p w14:paraId="4E8F92A1" w14:textId="1E70B6C4" w:rsidR="001B2BAF" w:rsidRPr="001B2BAF" w:rsidRDefault="001B2BAF" w:rsidP="001B2BAF">
                      <w:pPr>
                        <w:rPr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de-DE"/>
                        </w:rPr>
                        <w:t xml:space="preserve">Förderschwerpunkt(e) _________________       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 xml:space="preserve">zielgleich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sym w:font="Wingdings 2" w:char="F02A"/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 xml:space="preserve">    zieldiff</w:t>
                      </w:r>
                      <w:r w:rsidR="002D7229">
                        <w:rPr>
                          <w:rFonts w:ascii="Arial" w:hAnsi="Arial" w:cs="Arial"/>
                          <w:lang w:val="de-DE"/>
                        </w:rPr>
                        <w:t>e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 xml:space="preserve">rent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sym w:font="Wingdings 2" w:char="F02A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20C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EEFE6" wp14:editId="3711C62E">
                <wp:simplePos x="0" y="0"/>
                <wp:positionH relativeFrom="page">
                  <wp:posOffset>3154680</wp:posOffset>
                </wp:positionH>
                <wp:positionV relativeFrom="page">
                  <wp:posOffset>632460</wp:posOffset>
                </wp:positionV>
                <wp:extent cx="3708400" cy="675640"/>
                <wp:effectExtent l="1905" t="3810" r="4445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B4C51" w14:textId="32DFFD82" w:rsidR="006E517A" w:rsidRDefault="001B2BAF">
                            <w:pPr>
                              <w:pStyle w:val="Motto"/>
                            </w:pPr>
                            <w:r>
                              <w:t>Übergabe-Steckbrief zu</w:t>
                            </w:r>
                          </w:p>
                          <w:p w14:paraId="560D342D" w14:textId="4659E77E" w:rsidR="001B2BAF" w:rsidRDefault="001B2BAF">
                            <w:pPr>
                              <w:pStyle w:val="Motto"/>
                            </w:pPr>
                            <w: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EEFE6" id="Text Box 16" o:spid="_x0000_s1032" type="#_x0000_t202" style="position:absolute;margin-left:248.4pt;margin-top:49.8pt;width:292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" filled="f" stroked="f">
                <v:textbox style="mso-fit-shape-to-text:t">
                  <w:txbxContent>
                    <w:p w14:paraId="535B4C51" w14:textId="32DFFD82" w:rsidR="006E517A" w:rsidRDefault="001B2BAF">
                      <w:pPr>
                        <w:pStyle w:val="Motto"/>
                      </w:pPr>
                      <w:r>
                        <w:t>Übergabe-Steckbrief zu</w:t>
                      </w:r>
                    </w:p>
                    <w:p w14:paraId="560D342D" w14:textId="4659E77E" w:rsidR="001B2BAF" w:rsidRDefault="001B2BAF">
                      <w:pPr>
                        <w:pStyle w:val="Motto"/>
                      </w:pPr>
                      <w:r>
                        <w:t>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20C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830B79" wp14:editId="6C81CA5F">
                <wp:simplePos x="0" y="0"/>
                <wp:positionH relativeFrom="page">
                  <wp:posOffset>439420</wp:posOffset>
                </wp:positionH>
                <wp:positionV relativeFrom="page">
                  <wp:posOffset>257810</wp:posOffset>
                </wp:positionV>
                <wp:extent cx="6882765" cy="240665"/>
                <wp:effectExtent l="1270" t="635" r="2540" b="6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82765" cy="240665"/>
                        </a:xfrm>
                        <a:prstGeom prst="rtTriangle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4249" id="AutoShape 5" o:spid="_x0000_s1026" type="#_x0000_t6" style="position:absolute;margin-left:34.6pt;margin-top:20.3pt;width:541.95pt;height:18.9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" fillcolor="#9c0" stroked="f">
                <w10:wrap anchorx="page" anchory="page"/>
              </v:shape>
            </w:pict>
          </mc:Fallback>
        </mc:AlternateContent>
      </w:r>
      <w:r w:rsidR="005720C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DCD3F" wp14:editId="703E7C6E">
                <wp:simplePos x="0" y="0"/>
                <wp:positionH relativeFrom="page">
                  <wp:posOffset>3121660</wp:posOffset>
                </wp:positionH>
                <wp:positionV relativeFrom="page">
                  <wp:posOffset>5206365</wp:posOffset>
                </wp:positionV>
                <wp:extent cx="8399780" cy="280035"/>
                <wp:effectExtent l="8890" t="3810" r="6350" b="698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8399780" cy="280035"/>
                        </a:xfrm>
                        <a:prstGeom prst="rtTriangle">
                          <a:avLst/>
                        </a:prstGeom>
                        <a:solidFill>
                          <a:srgbClr val="66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438C9" id="AutoShape 13" o:spid="_x0000_s1026" type="#_x0000_t6" style="position:absolute;margin-left:245.8pt;margin-top:409.95pt;width:661.4pt;height:22.05pt;rotation:-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" fillcolor="#60c" stroked="f">
                <w10:wrap anchorx="page" anchory="page"/>
              </v:shape>
            </w:pict>
          </mc:Fallback>
        </mc:AlternateContent>
      </w:r>
      <w:r w:rsidR="005720C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9D503" wp14:editId="13A414AD">
                <wp:simplePos x="0" y="0"/>
                <wp:positionH relativeFrom="page">
                  <wp:posOffset>-3691890</wp:posOffset>
                </wp:positionH>
                <wp:positionV relativeFrom="page">
                  <wp:posOffset>5279390</wp:posOffset>
                </wp:positionV>
                <wp:extent cx="8127365" cy="271780"/>
                <wp:effectExtent l="7620" t="8255" r="6350" b="825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8127365" cy="271780"/>
                        </a:xfrm>
                        <a:prstGeom prst="rtTriangle">
                          <a:avLst/>
                        </a:prstGeom>
                        <a:solidFill>
                          <a:srgbClr val="66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7EBA3" id="AutoShape 12" o:spid="_x0000_s1026" type="#_x0000_t6" style="position:absolute;margin-left:-290.7pt;margin-top:415.7pt;width:639.95pt;height:21.4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" fillcolor="#60c" stroked="f">
                <w10:wrap anchorx="page" anchory="page"/>
              </v:shape>
            </w:pict>
          </mc:Fallback>
        </mc:AlternateContent>
      </w:r>
    </w:p>
    <w:sectPr w:rsidR="006E517A" w:rsidSect="006E517A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90519"/>
    <w:multiLevelType w:val="hybridMultilevel"/>
    <w:tmpl w:val="B0146640"/>
    <w:lvl w:ilvl="0" w:tplc="01A8D228">
      <w:start w:val="1"/>
      <w:numFmt w:val="bullet"/>
      <w:pStyle w:val="List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AF"/>
    <w:rsid w:val="000D067B"/>
    <w:rsid w:val="001B2BAF"/>
    <w:rsid w:val="002D7229"/>
    <w:rsid w:val="005720CD"/>
    <w:rsid w:val="00592B03"/>
    <w:rsid w:val="006E517A"/>
    <w:rsid w:val="00A72C12"/>
    <w:rsid w:val="00C575C6"/>
    <w:rsid w:val="00CB5D9D"/>
    <w:rsid w:val="00D032BE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366B8261"/>
  <w15:docId w15:val="{C324DAEE-3134-439A-83D2-123FABD6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outlineLvl w:val="0"/>
    </w:pPr>
    <w:rPr>
      <w:rFonts w:ascii="Arial Black" w:hAnsi="Arial Black" w:cs="Arial Black"/>
      <w:bCs/>
      <w:kern w:val="32"/>
      <w:sz w:val="96"/>
      <w:szCs w:val="96"/>
    </w:rPr>
  </w:style>
  <w:style w:type="paragraph" w:styleId="berschrift2">
    <w:name w:val="heading 2"/>
    <w:next w:val="Standard"/>
    <w:qFormat/>
    <w:pPr>
      <w:keepNext/>
      <w:spacing w:after="60"/>
      <w:outlineLvl w:val="1"/>
    </w:pPr>
    <w:rPr>
      <w:rFonts w:ascii="Arial" w:hAnsi="Arial" w:cs="Arial"/>
      <w:b/>
      <w:bCs/>
      <w:iCs/>
      <w:sz w:val="36"/>
      <w:szCs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color w:val="6600CC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pPr>
      <w:numPr>
        <w:numId w:val="2"/>
      </w:numPr>
      <w:spacing w:after="240"/>
    </w:pPr>
    <w:rPr>
      <w:rFonts w:ascii="Bookman Old Style" w:hAnsi="Bookman Old Style" w:cs="Bookman Old Style"/>
      <w:sz w:val="32"/>
      <w:szCs w:val="32"/>
    </w:rPr>
  </w:style>
  <w:style w:type="paragraph" w:styleId="Textkrper">
    <w:name w:val="Body Text"/>
    <w:basedOn w:val="Standard"/>
    <w:pPr>
      <w:spacing w:after="120"/>
    </w:pPr>
    <w:rPr>
      <w:rFonts w:ascii="Bookman Old Style" w:hAnsi="Bookman Old Style" w:cs="Bookman Old Style"/>
      <w:sz w:val="28"/>
      <w:szCs w:val="28"/>
    </w:rPr>
  </w:style>
  <w:style w:type="character" w:customStyle="1" w:styleId="Address1Char">
    <w:name w:val="Address 1 Char"/>
    <w:link w:val="Adresse1"/>
  </w:style>
  <w:style w:type="paragraph" w:customStyle="1" w:styleId="Adresse1">
    <w:name w:val="Adresse 1"/>
    <w:link w:val="Address1Char"/>
    <w:pPr>
      <w:spacing w:after="60"/>
      <w:jc w:val="center"/>
    </w:pPr>
    <w:rPr>
      <w:rFonts w:ascii="Arial Black" w:hAnsi="Arial Black" w:cs="Arial Black"/>
      <w:spacing w:val="20"/>
      <w:sz w:val="24"/>
      <w:szCs w:val="24"/>
      <w:lang w:val="de-DE" w:eastAsia="de-DE" w:bidi="de-DE"/>
    </w:rPr>
  </w:style>
  <w:style w:type="character" w:customStyle="1" w:styleId="Address2Char">
    <w:name w:val="Address 2 Char"/>
    <w:link w:val="Adresse2"/>
  </w:style>
  <w:style w:type="paragraph" w:customStyle="1" w:styleId="Adresse2">
    <w:name w:val="Adresse 2"/>
    <w:link w:val="Address2Char"/>
    <w:pPr>
      <w:jc w:val="center"/>
    </w:pPr>
    <w:rPr>
      <w:rFonts w:ascii="Bookman Old Style" w:hAnsi="Bookman Old Style" w:cs="Bookman Old Style"/>
      <w:sz w:val="24"/>
      <w:szCs w:val="24"/>
      <w:lang w:val="de-DE" w:eastAsia="de-DE" w:bidi="de-DE"/>
    </w:rPr>
  </w:style>
  <w:style w:type="paragraph" w:customStyle="1" w:styleId="Motto">
    <w:name w:val="Motto"/>
    <w:pPr>
      <w:ind w:left="1440" w:hanging="1440"/>
    </w:pPr>
    <w:rPr>
      <w:rFonts w:ascii="Arial" w:hAnsi="Arial" w:cs="Arial"/>
      <w:b/>
      <w:bCs/>
      <w:iCs/>
      <w:sz w:val="40"/>
      <w:szCs w:val="40"/>
      <w:lang w:val="de-DE" w:eastAsia="de-DE" w:bidi="de-DE"/>
    </w:rPr>
  </w:style>
  <w:style w:type="paragraph" w:customStyle="1" w:styleId="Address1">
    <w:name w:val="Address 1"/>
    <w:link w:val="Adresse1Zeichen"/>
  </w:style>
  <w:style w:type="character" w:customStyle="1" w:styleId="Adresse1Zeichen">
    <w:name w:val="Adresse 1 Zeichen"/>
    <w:basedOn w:val="Absatz-Standardschriftart"/>
    <w:link w:val="Address1"/>
    <w:rPr>
      <w:rFonts w:ascii="Arial Black" w:hAnsi="Arial Black" w:hint="default"/>
      <w:spacing w:val="20"/>
      <w:sz w:val="24"/>
      <w:szCs w:val="24"/>
      <w:lang w:val="de-DE" w:eastAsia="de-DE" w:bidi="de-DE"/>
    </w:rPr>
  </w:style>
  <w:style w:type="paragraph" w:customStyle="1" w:styleId="Address2">
    <w:name w:val="Address 2"/>
    <w:link w:val="Adresse2Zeichen"/>
  </w:style>
  <w:style w:type="character" w:customStyle="1" w:styleId="Adresse2Zeichen">
    <w:name w:val="Adresse 2 Zeichen"/>
    <w:basedOn w:val="Absatz-Standardschriftart"/>
    <w:link w:val="Address2"/>
    <w:rPr>
      <w:rFonts w:ascii="Bookman Old Style" w:hAnsi="Bookman Old Style" w:hint="default"/>
      <w:sz w:val="24"/>
      <w:szCs w:val="24"/>
      <w:lang w:val="de-DE" w:eastAsia="de-DE" w:bidi="de-DE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ba\AppData\Roaming\Microsoft\Templates\Kleiner%20Gesch&#228;ftshandzettel%20(21,6%20x%2027,9%20cm,%20einseiti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>false</MarketSpecific>
    <ApprovalStatus xmlns="f105ad54-119a-4495-aa55-0e28b6b4ad2f">InProgress</ApprovalStatus>
    <LocComments xmlns="f105ad54-119a-4495-aa55-0e28b6b4ad2f" xsi:nil="true"/>
    <DirectSourceMarket xmlns="f105ad54-119a-4495-aa55-0e28b6b4ad2f">english</DirectSourceMarket>
    <ThumbnailAssetId xmlns="f105ad54-119a-4495-aa55-0e28b6b4ad2f" xsi:nil="true"/>
    <PrimaryImageGen xmlns="f105ad54-119a-4495-aa55-0e28b6b4ad2f">true</PrimaryImageGen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>false</BlockPublish>
    <BusinessGroup xmlns="f105ad54-119a-4495-aa55-0e28b6b4ad2f" xsi:nil="true"/>
    <OpenTemplate xmlns="f105ad54-119a-4495-aa55-0e28b6b4ad2f">true</OpenTemplate>
    <SourceTitle xmlns="f105ad54-119a-4495-aa55-0e28b6b4ad2f">Small-business flyer (8 1/2 x 11, single-sided)</SourceTitle>
    <APEditor xmlns="f105ad54-119a-4495-aa55-0e28b6b4ad2f">
      <UserInfo>
        <DisplayName/>
        <AccountId xsi:nil="true"/>
        <AccountType/>
      </UserInfo>
    </APEditor>
    <UALocComments xmlns="f105ad54-119a-4495-aa55-0e28b6b4ad2f">2007 Template UpLeveling Do Not HandOff</UALocComments>
    <IntlLangReviewDate xmlns="f105ad54-119a-4495-aa55-0e28b6b4ad2f" xsi:nil="true"/>
    <PublishStatusLookup xmlns="f105ad54-119a-4495-aa55-0e28b6b4ad2f">
      <Value>556659</Value>
      <Value>556669</Value>
    </PublishStatusLookup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>false</MachineTranslated>
    <Providers xmlns="f105ad54-119a-4495-aa55-0e28b6b4ad2f" xsi:nil="true"/>
    <OriginalSourceMarket xmlns="f105ad54-119a-4495-aa55-0e28b6b4ad2f">english</OriginalSourceMarket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>OfficeOnline,OfficeOnlineVNext</PublishTargets>
    <AcquiredFrom xmlns="f105ad54-119a-4495-aa55-0e28b6b4ad2f">Internal MS</AcquiredFrom>
    <AssetStart xmlns="f105ad54-119a-4495-aa55-0e28b6b4ad2f">2012-02-01T18:57:00+00:00</AssetStart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>Localize</UALocRecommendation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>Complete</TemplateStatus>
    <ShowIn xmlns="f105ad54-119a-4495-aa55-0e28b6b4ad2f">Show everywhere</ShowIn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InternalTagsTaxHTField0 xmlns="f105ad54-119a-4495-aa55-0e28b6b4ad2f">
      <Terms xmlns="http://schemas.microsoft.com/office/infopath/2007/PartnerControls"/>
    </InternalTagsTaxHTField0>
    <UANotes xmlns="f105ad54-119a-4495-aa55-0e28b6b4ad2f">2003 to 2007 conversion</UANotes>
    <AssetExpire xmlns="f105ad54-119a-4495-aa55-0e28b6b4ad2f">2035-01-01T08:00:00+00:00</AssetExpire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>false</CSXUpdate>
    <AssetType xmlns="f105ad54-119a-4495-aa55-0e28b6b4ad2f">TP</AssetType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>TP102823063</AssetId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>false</CrawlForDependencies>
    <LocLastLocAttemptVersionLookup xmlns="f105ad54-119a-4495-aa55-0e28b6b4ad2f">822601</LocLastLocAttemptVersionLookup>
    <TrustLevel xmlns="f105ad54-119a-4495-aa55-0e28b6b4ad2f">1 Microsoft Managed Content</TrustLevel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>true</IsSearchable>
    <TemplateTemplateType xmlns="f105ad54-119a-4495-aa55-0e28b6b4ad2f">Word 2007 Default</TemplateTemplateType>
    <Markets xmlns="f105ad54-119a-4495-aa55-0e28b6b4ad2f"/>
    <IntlLangReview xmlns="f105ad54-119a-4495-aa55-0e28b6b4ad2f">false</IntlLangReview>
    <UAProjectedTotalWords xmlns="f105ad54-119a-4495-aa55-0e28b6b4ad2f" xsi:nil="true"/>
    <OutputCachingOn xmlns="f105ad54-119a-4495-aa55-0e28b6b4ad2f">false</OutputCachingOn>
    <AverageRating xmlns="f105ad54-119a-4495-aa55-0e28b6b4ad2f" xsi:nil="true"/>
    <LocMarketGroupTiers2 xmlns="f105ad54-119a-4495-aa55-0e28b6b4ad2f">,t:Tier 1,t:Tier 2,t:Tier 3,</LocMarketGroupTiers2>
    <APAuthor xmlns="f105ad54-119a-4495-aa55-0e28b6b4ad2f">
      <UserInfo>
        <DisplayName/>
        <AccountId>2721</AccountId>
        <AccountType/>
      </UserInfo>
    </APAuthor>
    <TPCommandLine xmlns="f105ad54-119a-4495-aa55-0e28b6b4ad2f" xsi:nil="true"/>
    <LocManualTestRequired xmlns="f105ad54-119a-4495-aa55-0e28b6b4ad2f">false</LocManualTestRequired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>Template</TPLaunchHelpLinkType>
    <OriginalRelease xmlns="f105ad54-119a-4495-aa55-0e28b6b4ad2f">14</OriginalRelease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</documentManagement>
</p:properties>
</file>

<file path=customXml/itemProps1.xml><?xml version="1.0" encoding="utf-8"?>
<ds:datastoreItem xmlns:ds="http://schemas.openxmlformats.org/officeDocument/2006/customXml" ds:itemID="{7A8B4075-59D3-4CBF-AD15-8A2158EC9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7EA88-165A-460B-9716-1D97D98A2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D453F-2DAD-4BC6-A9AC-1CBE755D7EE5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C:\Users\elaba\AppData\Roaming\Microsoft\Templates\Kleiner Geschäftshandzettel (21,6 x 27,9 cm, einseitig).dotx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Bartnik Michaela</dc:creator>
  <cp:keywords/>
  <dc:description/>
  <cp:lastModifiedBy>Friederike Beck</cp:lastModifiedBy>
  <cp:revision>2</cp:revision>
  <cp:lastPrinted>2002-05-21T18:27:00Z</cp:lastPrinted>
  <dcterms:created xsi:type="dcterms:W3CDTF">2021-02-17T09:11:00Z</dcterms:created>
  <dcterms:modified xsi:type="dcterms:W3CDTF">2021-02-17T09:11:00Z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TC060861731031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13854400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